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7B" w:rsidRPr="00B10CAF" w:rsidRDefault="00020A57" w:rsidP="000B7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AF">
        <w:rPr>
          <w:rFonts w:ascii="Times New Roman" w:hAnsi="Times New Roman" w:cs="Times New Roman"/>
          <w:b/>
          <w:sz w:val="28"/>
          <w:szCs w:val="28"/>
        </w:rPr>
        <w:t>PROPOSTA DI ADOZIONE LIBRO DI TESTO</w:t>
      </w:r>
    </w:p>
    <w:p w:rsidR="00020A57" w:rsidRPr="00B10CAF" w:rsidRDefault="00020A57" w:rsidP="000B7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AF">
        <w:rPr>
          <w:rFonts w:ascii="Times New Roman" w:hAnsi="Times New Roman" w:cs="Times New Roman"/>
          <w:b/>
          <w:sz w:val="28"/>
          <w:szCs w:val="28"/>
        </w:rPr>
        <w:t>A.S.________________</w:t>
      </w:r>
    </w:p>
    <w:p w:rsidR="00020A57" w:rsidRPr="00020A57" w:rsidRDefault="00020A57" w:rsidP="001671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31" w:type="dxa"/>
        <w:tblLook w:val="04A0" w:firstRow="1" w:lastRow="0" w:firstColumn="1" w:lastColumn="0" w:noHBand="0" w:noVBand="1"/>
      </w:tblPr>
      <w:tblGrid>
        <w:gridCol w:w="8755"/>
        <w:gridCol w:w="5276"/>
      </w:tblGrid>
      <w:tr w:rsidR="00020A57" w:rsidRPr="000B3595" w:rsidTr="00B50B06">
        <w:tc>
          <w:tcPr>
            <w:tcW w:w="8755" w:type="dxa"/>
          </w:tcPr>
          <w:p w:rsidR="00020A57" w:rsidRPr="000B3595" w:rsidRDefault="00020A57" w:rsidP="00B50B06">
            <w:pPr>
              <w:numPr>
                <w:ilvl w:val="0"/>
                <w:numId w:val="10"/>
              </w:numPr>
              <w:ind w:right="-4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SCUOLA </w:t>
            </w:r>
            <w:r w:rsidR="00B50B06">
              <w:rPr>
                <w:rFonts w:ascii="Times New Roman" w:hAnsi="Times New Roman" w:cs="Times New Roman"/>
                <w:b/>
                <w:sz w:val="24"/>
                <w:szCs w:val="24"/>
              </w:rPr>
              <w:t>SECONDARIA PRIMO GRADO</w:t>
            </w:r>
          </w:p>
        </w:tc>
        <w:tc>
          <w:tcPr>
            <w:tcW w:w="5276" w:type="dxa"/>
          </w:tcPr>
          <w:p w:rsidR="00020A57" w:rsidRPr="000B3595" w:rsidRDefault="00020A57" w:rsidP="00B50B06">
            <w:pPr>
              <w:ind w:left="4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0A57" w:rsidRPr="005B4230" w:rsidRDefault="00020A57" w:rsidP="00836ABB">
      <w:pPr>
        <w:rPr>
          <w:rFonts w:ascii="Times New Roman" w:hAnsi="Times New Roman" w:cs="Times New Roman"/>
        </w:rPr>
      </w:pP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AUTORI_______________________________________________________</w:t>
      </w: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TITOLO_______________________________________________________</w:t>
      </w: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CASA EDITRICE_______________________________________________</w:t>
      </w: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VOL.__________PREZZO________CODICE________________________</w:t>
      </w: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PER L</w:t>
      </w:r>
      <w:r w:rsidR="00BE23B2">
        <w:rPr>
          <w:rFonts w:ascii="Times New Roman" w:hAnsi="Times New Roman" w:cs="Times New Roman"/>
        </w:rPr>
        <w:t>A CLASSE</w:t>
      </w:r>
      <w:bookmarkStart w:id="0" w:name="_GoBack"/>
      <w:bookmarkEnd w:id="0"/>
      <w:r w:rsidRPr="005B4230">
        <w:rPr>
          <w:rFonts w:ascii="Times New Roman" w:hAnsi="Times New Roman" w:cs="Times New Roman"/>
        </w:rPr>
        <w:t>________________________________________________</w:t>
      </w: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IN SOSTITUZIONE DI__________________________________________</w:t>
      </w: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DOCENTI PROPONENTI_________</w:t>
      </w:r>
      <w:r w:rsidR="000B7EB9" w:rsidRPr="005B4230">
        <w:rPr>
          <w:rFonts w:ascii="Times New Roman" w:hAnsi="Times New Roman" w:cs="Times New Roman"/>
        </w:rPr>
        <w:t>_______________________________</w:t>
      </w:r>
    </w:p>
    <w:p w:rsidR="00BA24B4" w:rsidRPr="00020A57" w:rsidRDefault="00BB63E2" w:rsidP="005B4230">
      <w:pPr>
        <w:jc w:val="both"/>
        <w:rPr>
          <w:rFonts w:ascii="Times New Roman" w:hAnsi="Times New Roman" w:cs="Times New Roman"/>
          <w:sz w:val="28"/>
          <w:szCs w:val="28"/>
        </w:rPr>
      </w:pPr>
      <w:r w:rsidRPr="00020A57">
        <w:rPr>
          <w:rFonts w:ascii="Times New Roman" w:hAnsi="Times New Roman" w:cs="Times New Roman"/>
          <w:sz w:val="28"/>
          <w:szCs w:val="28"/>
        </w:rPr>
        <w:tab/>
      </w:r>
      <w:r w:rsidRPr="00020A57">
        <w:rPr>
          <w:rFonts w:ascii="Times New Roman" w:hAnsi="Times New Roman" w:cs="Times New Roman"/>
          <w:sz w:val="28"/>
          <w:szCs w:val="28"/>
        </w:rPr>
        <w:tab/>
      </w:r>
      <w:r w:rsidRPr="00020A57">
        <w:rPr>
          <w:rFonts w:ascii="Times New Roman" w:hAnsi="Times New Roman" w:cs="Times New Roman"/>
          <w:sz w:val="28"/>
          <w:szCs w:val="28"/>
        </w:rPr>
        <w:tab/>
      </w:r>
      <w:r w:rsidRPr="00020A57">
        <w:rPr>
          <w:rFonts w:ascii="Times New Roman" w:hAnsi="Times New Roman" w:cs="Times New Roman"/>
          <w:sz w:val="28"/>
          <w:szCs w:val="28"/>
        </w:rPr>
        <w:tab/>
      </w:r>
      <w:r w:rsidRPr="00020A57">
        <w:rPr>
          <w:rFonts w:ascii="Times New Roman" w:hAnsi="Times New Roman" w:cs="Times New Roman"/>
          <w:sz w:val="28"/>
          <w:szCs w:val="28"/>
        </w:rPr>
        <w:tab/>
      </w:r>
      <w:r w:rsidR="00020A57" w:rsidRPr="00020A57">
        <w:rPr>
          <w:rFonts w:ascii="Times New Roman" w:hAnsi="Times New Roman" w:cs="Times New Roman"/>
          <w:sz w:val="28"/>
          <w:szCs w:val="28"/>
        </w:rPr>
        <w:t>RELAZIONE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bottom w:val="single" w:sz="4" w:space="0" w:color="auto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EB9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B7EB9" w:rsidRPr="008A163D" w:rsidRDefault="005B4230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Cologno Monzese </w:t>
            </w:r>
          </w:p>
        </w:tc>
      </w:tr>
    </w:tbl>
    <w:p w:rsidR="00BA24B4" w:rsidRDefault="00BA24B4" w:rsidP="00BB63E2">
      <w:pPr>
        <w:jc w:val="both"/>
        <w:rPr>
          <w:rFonts w:ascii="Times New Roman" w:hAnsi="Times New Roman" w:cs="Times New Roman"/>
          <w:sz w:val="24"/>
          <w:szCs w:val="22"/>
        </w:rPr>
      </w:pPr>
    </w:p>
    <w:p w:rsidR="00BA24B4" w:rsidRDefault="00020A57" w:rsidP="00BB63E2">
      <w:p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 docenti proponenti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020A57" w:rsidRPr="008A163D" w:rsidTr="008A163D">
        <w:tc>
          <w:tcPr>
            <w:tcW w:w="5495" w:type="dxa"/>
            <w:tcBorders>
              <w:top w:val="nil"/>
            </w:tcBorders>
          </w:tcPr>
          <w:p w:rsidR="00020A57" w:rsidRPr="008A163D" w:rsidRDefault="00020A57" w:rsidP="008A1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20A57" w:rsidRPr="008A163D" w:rsidTr="008A163D">
        <w:tc>
          <w:tcPr>
            <w:tcW w:w="5495" w:type="dxa"/>
          </w:tcPr>
          <w:p w:rsidR="00020A57" w:rsidRPr="008A163D" w:rsidRDefault="00020A57" w:rsidP="008A1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20A57" w:rsidRPr="008A163D" w:rsidTr="008A163D">
        <w:tc>
          <w:tcPr>
            <w:tcW w:w="5495" w:type="dxa"/>
          </w:tcPr>
          <w:p w:rsidR="00020A57" w:rsidRPr="008A163D" w:rsidRDefault="00020A57" w:rsidP="008A1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D65927" w:rsidRPr="004A5992" w:rsidRDefault="00D65927" w:rsidP="00D035D5">
      <w:pPr>
        <w:tabs>
          <w:tab w:val="left" w:pos="2977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D65927" w:rsidRPr="004A5992" w:rsidSect="00167123">
      <w:headerReference w:type="default" r:id="rId8"/>
      <w:pgSz w:w="11906" w:h="16838"/>
      <w:pgMar w:top="1417" w:right="1558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0F" w:rsidRDefault="00AC130F">
      <w:r>
        <w:separator/>
      </w:r>
    </w:p>
  </w:endnote>
  <w:endnote w:type="continuationSeparator" w:id="0">
    <w:p w:rsidR="00AC130F" w:rsidRDefault="00AC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0F" w:rsidRDefault="00AC130F">
      <w:r>
        <w:separator/>
      </w:r>
    </w:p>
  </w:footnote>
  <w:footnote w:type="continuationSeparator" w:id="0">
    <w:p w:rsidR="00AC130F" w:rsidRDefault="00AC1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30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43"/>
      <w:gridCol w:w="7229"/>
      <w:gridCol w:w="1067"/>
    </w:tblGrid>
    <w:tr w:rsidR="00826B33" w:rsidRPr="000E2FCD" w:rsidTr="00323EBD">
      <w:trPr>
        <w:trHeight w:val="972"/>
      </w:trPr>
      <w:tc>
        <w:tcPr>
          <w:tcW w:w="1343" w:type="dxa"/>
          <w:vMerge w:val="restart"/>
        </w:tcPr>
        <w:p w:rsidR="00826B33" w:rsidRPr="000E2FCD" w:rsidRDefault="00826B33" w:rsidP="00323EBD">
          <w:pPr>
            <w:rPr>
              <w:sz w:val="16"/>
              <w:szCs w:val="16"/>
            </w:rPr>
          </w:pPr>
        </w:p>
        <w:p w:rsidR="00826B33" w:rsidRPr="000E2FCD" w:rsidRDefault="00826B33" w:rsidP="00323EBD">
          <w:pPr>
            <w:rPr>
              <w:sz w:val="16"/>
              <w:szCs w:val="16"/>
            </w:rPr>
          </w:pPr>
        </w:p>
        <w:p w:rsidR="00826B33" w:rsidRPr="000E2FCD" w:rsidRDefault="00826B33" w:rsidP="00323EBD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6777B30" wp14:editId="00BD8ED3">
                <wp:extent cx="713740" cy="802640"/>
                <wp:effectExtent l="0" t="0" r="0" b="0"/>
                <wp:docPr id="4" name="Immagine 4" descr="Descrizione: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pr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74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6B33" w:rsidRPr="000E2FCD" w:rsidRDefault="00826B33" w:rsidP="00323EBD">
          <w:pPr>
            <w:rPr>
              <w:rFonts w:ascii="Verdana" w:hAnsi="Verdana"/>
              <w:lang w:val="en-GB"/>
            </w:rPr>
          </w:pPr>
        </w:p>
      </w:tc>
      <w:tc>
        <w:tcPr>
          <w:tcW w:w="7229" w:type="dxa"/>
          <w:vMerge w:val="restart"/>
        </w:tcPr>
        <w:p w:rsidR="00826B33" w:rsidRPr="000E2FCD" w:rsidRDefault="00826B33" w:rsidP="00323EBD">
          <w:pPr>
            <w:jc w:val="center"/>
            <w:rPr>
              <w:rFonts w:ascii="Verdana" w:hAnsi="Verdana"/>
              <w:b/>
              <w:i/>
              <w:sz w:val="18"/>
              <w:szCs w:val="18"/>
            </w:rPr>
          </w:pPr>
          <w:r w:rsidRPr="000E2FCD">
            <w:rPr>
              <w:rFonts w:ascii="Verdana" w:hAnsi="Verdana"/>
              <w:b/>
              <w:i/>
              <w:sz w:val="18"/>
              <w:szCs w:val="18"/>
            </w:rPr>
            <w:t>Ministero dell’ Istruzione, dell’ Università e della  Ricerca</w:t>
          </w:r>
        </w:p>
        <w:p w:rsidR="00826B33" w:rsidRPr="000E2FCD" w:rsidRDefault="00826B33" w:rsidP="00323EBD">
          <w:pPr>
            <w:pStyle w:val="Titolo1"/>
            <w:rPr>
              <w:rFonts w:ascii="Verdana" w:hAnsi="Verdana"/>
              <w:sz w:val="18"/>
              <w:szCs w:val="18"/>
            </w:rPr>
          </w:pPr>
          <w:r w:rsidRPr="000E2FCD">
            <w:rPr>
              <w:rFonts w:ascii="Verdana" w:hAnsi="Verdana"/>
              <w:sz w:val="18"/>
              <w:szCs w:val="18"/>
            </w:rPr>
            <w:t>Istituto Comprensivo Statale “ALESSANDRO VOLTA”</w:t>
          </w:r>
        </w:p>
        <w:p w:rsidR="00826B33" w:rsidRPr="000E2FCD" w:rsidRDefault="00826B33" w:rsidP="00323EBD">
          <w:pPr>
            <w:pStyle w:val="Titolo1"/>
            <w:rPr>
              <w:rFonts w:ascii="Verdana" w:hAnsi="Verdana"/>
              <w:b w:val="0"/>
              <w:i/>
              <w:sz w:val="18"/>
              <w:szCs w:val="18"/>
            </w:rPr>
          </w:pPr>
          <w:r w:rsidRPr="000E2FCD">
            <w:rPr>
              <w:rFonts w:ascii="Verdana" w:hAnsi="Verdana"/>
              <w:b w:val="0"/>
              <w:sz w:val="18"/>
              <w:szCs w:val="18"/>
            </w:rPr>
            <w:t>Infanzia - Primaria - Secondaria I Grado</w:t>
          </w:r>
        </w:p>
        <w:p w:rsidR="00826B33" w:rsidRPr="000E2FCD" w:rsidRDefault="00826B33" w:rsidP="00323EB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both"/>
            <w:rPr>
              <w:rFonts w:ascii="Verdana" w:hAnsi="Verdana"/>
              <w:sz w:val="18"/>
              <w:szCs w:val="18"/>
            </w:rPr>
          </w:pPr>
          <w:r w:rsidRPr="000E2FCD">
            <w:rPr>
              <w:rFonts w:ascii="Verdana" w:hAnsi="Verdana"/>
              <w:sz w:val="18"/>
              <w:szCs w:val="18"/>
            </w:rPr>
            <w:t>Via  Volta, 13  - 20093 Cologno Monzese (MI) Tel. 02 25492649</w:t>
          </w:r>
        </w:p>
        <w:p w:rsidR="00826B33" w:rsidRPr="000E2FCD" w:rsidRDefault="00826B33" w:rsidP="00323EB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both"/>
            <w:rPr>
              <w:rFonts w:ascii="Verdana" w:hAnsi="Verdana"/>
              <w:b/>
              <w:sz w:val="18"/>
              <w:szCs w:val="18"/>
              <w:lang w:val="en-US"/>
            </w:rPr>
          </w:pPr>
          <w:r w:rsidRPr="000E2FCD">
            <w:rPr>
              <w:rFonts w:ascii="Verdana" w:hAnsi="Verdana"/>
              <w:sz w:val="18"/>
              <w:szCs w:val="18"/>
              <w:lang w:val="en-US"/>
            </w:rPr>
            <w:t xml:space="preserve">Fax: 02 25492650 Cod. </w:t>
          </w:r>
          <w:proofErr w:type="spellStart"/>
          <w:r w:rsidRPr="000E2FCD">
            <w:rPr>
              <w:rFonts w:ascii="Verdana" w:hAnsi="Verdana"/>
              <w:sz w:val="18"/>
              <w:szCs w:val="18"/>
              <w:lang w:val="en-US"/>
            </w:rPr>
            <w:t>Mecc</w:t>
          </w:r>
          <w:proofErr w:type="spellEnd"/>
          <w:r w:rsidRPr="000E2FCD">
            <w:rPr>
              <w:rFonts w:ascii="Verdana" w:hAnsi="Verdana"/>
              <w:sz w:val="18"/>
              <w:szCs w:val="18"/>
              <w:lang w:val="en-US"/>
            </w:rPr>
            <w:t xml:space="preserve">. MIIC8EH003 - C.F. 97632210155  </w:t>
          </w:r>
        </w:p>
        <w:p w:rsidR="00826B33" w:rsidRPr="000E2FCD" w:rsidRDefault="00826B33" w:rsidP="00323EB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  <w:rPr>
              <w:rFonts w:ascii="Verdana" w:hAnsi="Verdana"/>
            </w:rPr>
          </w:pPr>
          <w:r w:rsidRPr="000E2FCD">
            <w:rPr>
              <w:rFonts w:ascii="Verdana" w:hAnsi="Verdana"/>
              <w:sz w:val="18"/>
              <w:szCs w:val="18"/>
            </w:rPr>
            <w:t xml:space="preserve">E-mail istituto: </w:t>
          </w:r>
          <w:hyperlink r:id="rId2" w:history="1">
            <w:r w:rsidRPr="000E2FCD">
              <w:rPr>
                <w:rStyle w:val="Collegamentoipertestuale"/>
                <w:rFonts w:ascii="Verdana" w:hAnsi="Verdana"/>
                <w:i/>
                <w:sz w:val="18"/>
                <w:szCs w:val="18"/>
              </w:rPr>
              <w:t xml:space="preserve">miic8eh003@istruzione.it </w:t>
            </w:r>
          </w:hyperlink>
          <w:r w:rsidRPr="000E2FCD">
            <w:rPr>
              <w:rFonts w:ascii="Verdana" w:hAnsi="Verdana"/>
              <w:sz w:val="18"/>
              <w:szCs w:val="18"/>
            </w:rPr>
            <w:t xml:space="preserve">PEC: </w:t>
          </w:r>
          <w:hyperlink r:id="rId3" w:history="1">
            <w:r w:rsidRPr="000E2FCD">
              <w:rPr>
                <w:rStyle w:val="Collegamentoipertestuale"/>
                <w:rFonts w:ascii="Verdana" w:hAnsi="Verdana"/>
                <w:i/>
                <w:sz w:val="18"/>
                <w:szCs w:val="18"/>
              </w:rPr>
              <w:t>miic8eh003@pec.istruzione.it</w:t>
            </w:r>
          </w:hyperlink>
          <w:r w:rsidRPr="000E2FCD">
            <w:rPr>
              <w:rFonts w:ascii="Verdana" w:hAnsi="Verdana"/>
              <w:sz w:val="18"/>
              <w:szCs w:val="18"/>
            </w:rPr>
            <w:t xml:space="preserve">  </w:t>
          </w:r>
          <w:r w:rsidRPr="000E2FCD">
            <w:rPr>
              <w:rFonts w:ascii="Verdana" w:hAnsi="Verdana"/>
              <w:sz w:val="18"/>
              <w:szCs w:val="18"/>
            </w:rPr>
            <w:br/>
            <w:t xml:space="preserve">Fatturazione elettronica Codice Univoco: </w:t>
          </w:r>
          <w:r w:rsidRPr="000E2FCD">
            <w:rPr>
              <w:rFonts w:ascii="Verdana" w:hAnsi="Verdana"/>
              <w:b/>
              <w:sz w:val="18"/>
              <w:szCs w:val="18"/>
            </w:rPr>
            <w:t>UFR9XA</w:t>
          </w:r>
          <w:r w:rsidRPr="000E2FCD">
            <w:rPr>
              <w:rFonts w:ascii="Verdana" w:hAnsi="Verdana"/>
              <w:sz w:val="18"/>
              <w:szCs w:val="18"/>
            </w:rPr>
            <w:t xml:space="preserve"> </w:t>
          </w:r>
          <w:r w:rsidRPr="000E2FCD">
            <w:rPr>
              <w:rFonts w:ascii="Verdana" w:hAnsi="Verdana"/>
              <w:sz w:val="18"/>
              <w:szCs w:val="18"/>
            </w:rPr>
            <w:br/>
            <w:t xml:space="preserve">Sito web: </w:t>
          </w:r>
          <w:hyperlink r:id="rId4" w:history="1">
            <w:r w:rsidRPr="000E2FCD">
              <w:rPr>
                <w:rStyle w:val="Collegamentoipertestuale"/>
                <w:rFonts w:ascii="Verdana" w:hAnsi="Verdana"/>
                <w:sz w:val="18"/>
                <w:szCs w:val="18"/>
              </w:rPr>
              <w:t>www.scuolavolta.gov.it</w:t>
            </w:r>
          </w:hyperlink>
        </w:p>
      </w:tc>
      <w:tc>
        <w:tcPr>
          <w:tcW w:w="1067" w:type="dxa"/>
        </w:tcPr>
        <w:p w:rsidR="00826B33" w:rsidRPr="000E2FCD" w:rsidRDefault="00826B33" w:rsidP="00323EB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  <w:rPr>
              <w:rFonts w:ascii="Verdana" w:hAnsi="Verdana"/>
              <w:lang w:val="en-GB"/>
            </w:rPr>
          </w:pPr>
          <w:r>
            <w:rPr>
              <w:noProof/>
            </w:rPr>
            <w:drawing>
              <wp:inline distT="0" distB="0" distL="0" distR="0" wp14:anchorId="4C97AFB2" wp14:editId="723C2317">
                <wp:extent cx="423545" cy="635635"/>
                <wp:effectExtent l="0" t="0" r="0" b="0"/>
                <wp:docPr id="3" name="Immagine 3" descr="Descrizione: https://encrypted-tbn1.gstatic.com/images?q=tbn:ANd9GcS94Z3LU1U2Yeoxe0sjN-YcYXKK6LKubw1qGehikLfwpTr6vo-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https://encrypted-tbn1.gstatic.com/images?q=tbn:ANd9GcS94Z3LU1U2Yeoxe0sjN-YcYXKK6LKubw1qGehikLfwpTr6vo-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54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26B33" w:rsidRPr="000E2FCD" w:rsidTr="00323EBD">
      <w:trPr>
        <w:trHeight w:val="820"/>
      </w:trPr>
      <w:tc>
        <w:tcPr>
          <w:tcW w:w="1343" w:type="dxa"/>
          <w:vMerge/>
        </w:tcPr>
        <w:p w:rsidR="00826B33" w:rsidRPr="000E2FCD" w:rsidRDefault="00826B33" w:rsidP="00323EB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</w:pPr>
        </w:p>
      </w:tc>
      <w:tc>
        <w:tcPr>
          <w:tcW w:w="7229" w:type="dxa"/>
          <w:vMerge/>
        </w:tcPr>
        <w:p w:rsidR="00826B33" w:rsidRPr="000E2FCD" w:rsidRDefault="00826B33" w:rsidP="00323EBD">
          <w:pPr>
            <w:jc w:val="center"/>
            <w:rPr>
              <w:rFonts w:ascii="Verdana" w:hAnsi="Verdana"/>
              <w:b/>
              <w:i/>
            </w:rPr>
          </w:pPr>
        </w:p>
      </w:tc>
      <w:tc>
        <w:tcPr>
          <w:tcW w:w="1067" w:type="dxa"/>
        </w:tcPr>
        <w:p w:rsidR="00826B33" w:rsidRPr="000E2FCD" w:rsidRDefault="00826B33" w:rsidP="00323EB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</w:pPr>
          <w:r>
            <w:rPr>
              <w:noProof/>
            </w:rPr>
            <w:drawing>
              <wp:inline distT="0" distB="0" distL="0" distR="0" wp14:anchorId="6F2FFB68" wp14:editId="1ECCB267">
                <wp:extent cx="557530" cy="680085"/>
                <wp:effectExtent l="0" t="0" r="0" b="5715"/>
                <wp:docPr id="2" name="Immagine 2" descr="Descrizione: scuola_amic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Descrizione: scuola_amic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056" w:rsidRDefault="00685056" w:rsidP="0054343E">
    <w:pPr>
      <w:pStyle w:val="Intestazione"/>
      <w:ind w:right="360"/>
      <w:jc w:val="center"/>
      <w:rPr>
        <w:rFonts w:ascii="Garamond" w:hAnsi="Garamond" w:cs="Garamond"/>
        <w:b/>
        <w:bCs/>
        <w:sz w:val="22"/>
        <w:szCs w:val="22"/>
      </w:rPr>
    </w:pPr>
  </w:p>
  <w:p w:rsidR="00685056" w:rsidRDefault="00685056">
    <w:pPr>
      <w:jc w:val="center"/>
      <w:rPr>
        <w:rFonts w:ascii="Perpetua" w:hAnsi="Perpetua" w:cs="Perpetua"/>
        <w:b/>
        <w:bCs/>
        <w:sz w:val="26"/>
        <w:szCs w:val="26"/>
      </w:rPr>
    </w:pPr>
  </w:p>
  <w:p w:rsidR="00685056" w:rsidRDefault="0068505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3DF5"/>
    <w:multiLevelType w:val="hybridMultilevel"/>
    <w:tmpl w:val="BFF48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B663D"/>
    <w:multiLevelType w:val="hybridMultilevel"/>
    <w:tmpl w:val="1AE89CDC"/>
    <w:lvl w:ilvl="0" w:tplc="0410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41619"/>
    <w:multiLevelType w:val="hybridMultilevel"/>
    <w:tmpl w:val="FD98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A57FC"/>
    <w:multiLevelType w:val="hybridMultilevel"/>
    <w:tmpl w:val="6E38D9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F7C05"/>
    <w:multiLevelType w:val="hybridMultilevel"/>
    <w:tmpl w:val="50E260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74B7C"/>
    <w:multiLevelType w:val="hybridMultilevel"/>
    <w:tmpl w:val="299CA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D093A"/>
    <w:multiLevelType w:val="hybridMultilevel"/>
    <w:tmpl w:val="05B2E39E"/>
    <w:lvl w:ilvl="0" w:tplc="98D6B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239B3"/>
    <w:multiLevelType w:val="hybridMultilevel"/>
    <w:tmpl w:val="A4D2BD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8"/>
    <w:rsid w:val="00006A62"/>
    <w:rsid w:val="00020A57"/>
    <w:rsid w:val="000219F9"/>
    <w:rsid w:val="0003757A"/>
    <w:rsid w:val="000721E7"/>
    <w:rsid w:val="000B2E16"/>
    <w:rsid w:val="000B3595"/>
    <w:rsid w:val="000B7185"/>
    <w:rsid w:val="000B7EB9"/>
    <w:rsid w:val="000C1241"/>
    <w:rsid w:val="00126DC0"/>
    <w:rsid w:val="00130BE7"/>
    <w:rsid w:val="001407A5"/>
    <w:rsid w:val="00167123"/>
    <w:rsid w:val="001742F8"/>
    <w:rsid w:val="00180C61"/>
    <w:rsid w:val="001A52CA"/>
    <w:rsid w:val="001E04C3"/>
    <w:rsid w:val="00202722"/>
    <w:rsid w:val="00211D0A"/>
    <w:rsid w:val="00211EF9"/>
    <w:rsid w:val="00212ED2"/>
    <w:rsid w:val="00213AB3"/>
    <w:rsid w:val="00217E9F"/>
    <w:rsid w:val="0022039E"/>
    <w:rsid w:val="00222711"/>
    <w:rsid w:val="00243645"/>
    <w:rsid w:val="00251628"/>
    <w:rsid w:val="002943B5"/>
    <w:rsid w:val="002C1E5C"/>
    <w:rsid w:val="0031077C"/>
    <w:rsid w:val="003120A2"/>
    <w:rsid w:val="00374F3E"/>
    <w:rsid w:val="00377902"/>
    <w:rsid w:val="003E3727"/>
    <w:rsid w:val="003F7AC1"/>
    <w:rsid w:val="004148FF"/>
    <w:rsid w:val="0045144C"/>
    <w:rsid w:val="00455C78"/>
    <w:rsid w:val="0046203C"/>
    <w:rsid w:val="004639E3"/>
    <w:rsid w:val="00470360"/>
    <w:rsid w:val="00482E38"/>
    <w:rsid w:val="004928F3"/>
    <w:rsid w:val="004A5992"/>
    <w:rsid w:val="004A6BE1"/>
    <w:rsid w:val="004B12F8"/>
    <w:rsid w:val="004D1BBA"/>
    <w:rsid w:val="004D4D7B"/>
    <w:rsid w:val="004E517F"/>
    <w:rsid w:val="0054343E"/>
    <w:rsid w:val="005438F8"/>
    <w:rsid w:val="00587000"/>
    <w:rsid w:val="005956DD"/>
    <w:rsid w:val="005B4230"/>
    <w:rsid w:val="005C5005"/>
    <w:rsid w:val="005D39A0"/>
    <w:rsid w:val="005D4890"/>
    <w:rsid w:val="005E7585"/>
    <w:rsid w:val="00617033"/>
    <w:rsid w:val="0064277B"/>
    <w:rsid w:val="0066595D"/>
    <w:rsid w:val="0067167D"/>
    <w:rsid w:val="00681284"/>
    <w:rsid w:val="00684CC3"/>
    <w:rsid w:val="00685056"/>
    <w:rsid w:val="00686092"/>
    <w:rsid w:val="006F043F"/>
    <w:rsid w:val="0073141F"/>
    <w:rsid w:val="007432D2"/>
    <w:rsid w:val="00752C9E"/>
    <w:rsid w:val="00755EBF"/>
    <w:rsid w:val="00771CAA"/>
    <w:rsid w:val="00796CA8"/>
    <w:rsid w:val="007A03B0"/>
    <w:rsid w:val="007C48CD"/>
    <w:rsid w:val="007E1E87"/>
    <w:rsid w:val="007F24C6"/>
    <w:rsid w:val="00815695"/>
    <w:rsid w:val="008211C0"/>
    <w:rsid w:val="008244D4"/>
    <w:rsid w:val="00826B33"/>
    <w:rsid w:val="00836ABB"/>
    <w:rsid w:val="00842D1A"/>
    <w:rsid w:val="008632F0"/>
    <w:rsid w:val="00873749"/>
    <w:rsid w:val="008755BA"/>
    <w:rsid w:val="008A163D"/>
    <w:rsid w:val="008A243D"/>
    <w:rsid w:val="008C0FF3"/>
    <w:rsid w:val="009055D9"/>
    <w:rsid w:val="009160A7"/>
    <w:rsid w:val="00957149"/>
    <w:rsid w:val="009642D4"/>
    <w:rsid w:val="00966AA4"/>
    <w:rsid w:val="0099732C"/>
    <w:rsid w:val="009B1712"/>
    <w:rsid w:val="009B400E"/>
    <w:rsid w:val="009E28DF"/>
    <w:rsid w:val="00A17AA4"/>
    <w:rsid w:val="00A638E5"/>
    <w:rsid w:val="00A87D40"/>
    <w:rsid w:val="00AA4B06"/>
    <w:rsid w:val="00AA4EFD"/>
    <w:rsid w:val="00AB1A08"/>
    <w:rsid w:val="00AC130F"/>
    <w:rsid w:val="00AF7699"/>
    <w:rsid w:val="00B10CAF"/>
    <w:rsid w:val="00B37D1C"/>
    <w:rsid w:val="00B502FA"/>
    <w:rsid w:val="00B50B06"/>
    <w:rsid w:val="00B60CF1"/>
    <w:rsid w:val="00B67A01"/>
    <w:rsid w:val="00B718E7"/>
    <w:rsid w:val="00B80983"/>
    <w:rsid w:val="00B84852"/>
    <w:rsid w:val="00B86D5B"/>
    <w:rsid w:val="00BA24B4"/>
    <w:rsid w:val="00BB1AF8"/>
    <w:rsid w:val="00BB63E2"/>
    <w:rsid w:val="00BC2E49"/>
    <w:rsid w:val="00BE23B2"/>
    <w:rsid w:val="00BF6453"/>
    <w:rsid w:val="00BF76C6"/>
    <w:rsid w:val="00C07521"/>
    <w:rsid w:val="00CA3205"/>
    <w:rsid w:val="00CB26FB"/>
    <w:rsid w:val="00D035D5"/>
    <w:rsid w:val="00D23811"/>
    <w:rsid w:val="00D344D1"/>
    <w:rsid w:val="00D51DB9"/>
    <w:rsid w:val="00D65927"/>
    <w:rsid w:val="00D748CD"/>
    <w:rsid w:val="00D862B5"/>
    <w:rsid w:val="00D9224C"/>
    <w:rsid w:val="00DC44DC"/>
    <w:rsid w:val="00E10AD2"/>
    <w:rsid w:val="00E16EB0"/>
    <w:rsid w:val="00E3203A"/>
    <w:rsid w:val="00E3459C"/>
    <w:rsid w:val="00E55496"/>
    <w:rsid w:val="00E60BB1"/>
    <w:rsid w:val="00E65983"/>
    <w:rsid w:val="00E73FFD"/>
    <w:rsid w:val="00EC388B"/>
    <w:rsid w:val="00EE2594"/>
    <w:rsid w:val="00F00104"/>
    <w:rsid w:val="00F27E3E"/>
    <w:rsid w:val="00F62C8B"/>
    <w:rsid w:val="00FA709E"/>
    <w:rsid w:val="00FA7D5A"/>
    <w:rsid w:val="00FE254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</w:rPr>
  </w:style>
  <w:style w:type="paragraph" w:styleId="Titolo1">
    <w:name w:val="heading 1"/>
    <w:basedOn w:val="Normale"/>
    <w:next w:val="Normale"/>
    <w:qFormat/>
    <w:pPr>
      <w:keepNext/>
      <w:jc w:val="center"/>
      <w:textAlignment w:val="auto"/>
      <w:outlineLvl w:val="0"/>
    </w:pPr>
    <w:rPr>
      <w:rFonts w:ascii="Bauhaus 93" w:hAnsi="Bauhaus 93" w:cs="Bauhaus 93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textAlignment w:val="auto"/>
      <w:outlineLvl w:val="1"/>
    </w:pPr>
    <w:rPr>
      <w:rFonts w:ascii="Perpetua Titling MT" w:hAnsi="Perpetua Titling MT" w:cs="Perpetua Titling MT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jc w:val="center"/>
      <w:textAlignment w:val="auto"/>
      <w:outlineLvl w:val="2"/>
    </w:pPr>
    <w:rPr>
      <w:rFonts w:ascii="Perpetua" w:hAnsi="Perpetua" w:cs="Perpetua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400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BB1A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B1AF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26B33"/>
    <w:rPr>
      <w:rFonts w:cs="Times New Roman"/>
      <w:color w:val="0000FF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</w:rPr>
  </w:style>
  <w:style w:type="paragraph" w:styleId="Titolo1">
    <w:name w:val="heading 1"/>
    <w:basedOn w:val="Normale"/>
    <w:next w:val="Normale"/>
    <w:qFormat/>
    <w:pPr>
      <w:keepNext/>
      <w:jc w:val="center"/>
      <w:textAlignment w:val="auto"/>
      <w:outlineLvl w:val="0"/>
    </w:pPr>
    <w:rPr>
      <w:rFonts w:ascii="Bauhaus 93" w:hAnsi="Bauhaus 93" w:cs="Bauhaus 93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textAlignment w:val="auto"/>
      <w:outlineLvl w:val="1"/>
    </w:pPr>
    <w:rPr>
      <w:rFonts w:ascii="Perpetua Titling MT" w:hAnsi="Perpetua Titling MT" w:cs="Perpetua Titling MT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jc w:val="center"/>
      <w:textAlignment w:val="auto"/>
      <w:outlineLvl w:val="2"/>
    </w:pPr>
    <w:rPr>
      <w:rFonts w:ascii="Perpetua" w:hAnsi="Perpetua" w:cs="Perpetua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400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BB1A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B1AF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26B33"/>
    <w:rPr>
      <w:rFonts w:cs="Times New Roman"/>
      <w:color w:val="0000FF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eh003@pec.istruzione.it" TargetMode="External"/><Relationship Id="rId2" Type="http://schemas.openxmlformats.org/officeDocument/2006/relationships/hyperlink" Target="mailto:miic8eh003@istruzione.it%20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http://www.scuolavolt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segreteria\CARLA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29/09/2003</vt:lpstr>
    </vt:vector>
  </TitlesOfParts>
  <Company>Ministero Pubblica Istruzione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29/09/2003</dc:title>
  <dc:creator>Irene</dc:creator>
  <cp:lastModifiedBy>giovannazuppardo</cp:lastModifiedBy>
  <cp:revision>4</cp:revision>
  <cp:lastPrinted>2014-02-19T14:51:00Z</cp:lastPrinted>
  <dcterms:created xsi:type="dcterms:W3CDTF">2016-04-18T10:16:00Z</dcterms:created>
  <dcterms:modified xsi:type="dcterms:W3CDTF">2016-04-18T10:24:00Z</dcterms:modified>
</cp:coreProperties>
</file>